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A6A1" w14:textId="77777777" w:rsidR="0048723C" w:rsidRDefault="0048723C" w:rsidP="0048723C">
      <w:pPr>
        <w:tabs>
          <w:tab w:val="left" w:pos="1750"/>
        </w:tabs>
      </w:pPr>
    </w:p>
    <w:p w14:paraId="13910C99" w14:textId="77777777" w:rsidR="00232C2D" w:rsidRDefault="00232C2D" w:rsidP="0048723C">
      <w:pPr>
        <w:tabs>
          <w:tab w:val="left" w:pos="1750"/>
        </w:tabs>
      </w:pPr>
    </w:p>
    <w:p w14:paraId="1C20220A" w14:textId="77777777" w:rsidR="00232C2D" w:rsidRPr="00C01D30" w:rsidRDefault="00232C2D" w:rsidP="00232C2D">
      <w:pPr>
        <w:jc w:val="center"/>
        <w:rPr>
          <w:b/>
          <w:sz w:val="32"/>
          <w:szCs w:val="32"/>
        </w:rPr>
      </w:pPr>
      <w:r w:rsidRPr="00C01D30">
        <w:rPr>
          <w:b/>
          <w:sz w:val="32"/>
          <w:szCs w:val="32"/>
        </w:rPr>
        <w:t>Handballkreis Krefeld-Grenzland e. V.</w:t>
      </w:r>
    </w:p>
    <w:p w14:paraId="17C69DAC" w14:textId="77777777" w:rsidR="00232C2D" w:rsidRDefault="00232C2D" w:rsidP="00232C2D">
      <w:pPr>
        <w:pStyle w:val="Kopfzeile"/>
        <w:tabs>
          <w:tab w:val="left" w:pos="3912"/>
          <w:tab w:val="right" w:pos="9356"/>
        </w:tabs>
        <w:jc w:val="right"/>
      </w:pPr>
      <w:r>
        <w:tab/>
      </w:r>
      <w:r>
        <w:tab/>
      </w:r>
    </w:p>
    <w:p w14:paraId="399B8043" w14:textId="77777777" w:rsidR="00232C2D" w:rsidRPr="00D54D6F" w:rsidRDefault="00232C2D" w:rsidP="00232C2D">
      <w:pPr>
        <w:rPr>
          <w:b/>
        </w:rPr>
      </w:pPr>
    </w:p>
    <w:p w14:paraId="1D946DB2" w14:textId="77777777" w:rsidR="00232C2D" w:rsidRPr="00D54D6F" w:rsidRDefault="00232C2D" w:rsidP="00232C2D">
      <w:pPr>
        <w:spacing w:after="360"/>
        <w:rPr>
          <w:b/>
          <w:sz w:val="28"/>
          <w:szCs w:val="28"/>
        </w:rPr>
      </w:pPr>
      <w:r w:rsidRPr="00D54D6F">
        <w:rPr>
          <w:b/>
          <w:sz w:val="28"/>
          <w:szCs w:val="28"/>
        </w:rPr>
        <w:t>Antrag des Vereins</w:t>
      </w:r>
    </w:p>
    <w:p w14:paraId="624119F5" w14:textId="7676F47B" w:rsidR="00232C2D" w:rsidRPr="00D54D6F" w:rsidRDefault="00232C2D" w:rsidP="00232C2D">
      <w:pPr>
        <w:tabs>
          <w:tab w:val="left" w:pos="3261"/>
        </w:tabs>
        <w:spacing w:after="240"/>
      </w:pPr>
      <w:r w:rsidRPr="00D54D6F">
        <w:t>Vereinsname:</w:t>
      </w:r>
      <w:r w:rsidRPr="00D54D6F">
        <w:tab/>
      </w:r>
      <w:sdt>
        <w:sdtPr>
          <w:id w:val="1409649702"/>
          <w:placeholder>
            <w:docPart w:val="DefaultPlaceholder_-1854013440"/>
          </w:placeholder>
          <w:showingPlcHdr/>
        </w:sdtPr>
        <w:sdtContent>
          <w:r w:rsidRPr="00403C55">
            <w:rPr>
              <w:rStyle w:val="Platzhaltertext"/>
            </w:rPr>
            <w:t>Klicken oder tippen Sie hier, um Text einzugeben.</w:t>
          </w:r>
        </w:sdtContent>
      </w:sdt>
    </w:p>
    <w:p w14:paraId="768DB31A" w14:textId="3F77EAFC" w:rsidR="00232C2D" w:rsidRPr="00D54D6F" w:rsidRDefault="00232C2D" w:rsidP="00232C2D">
      <w:pPr>
        <w:tabs>
          <w:tab w:val="left" w:pos="3261"/>
        </w:tabs>
        <w:spacing w:after="240"/>
      </w:pPr>
      <w:r w:rsidRPr="00D54D6F">
        <w:t>eingetragen beim Amtsgericht:</w:t>
      </w:r>
      <w:r w:rsidRPr="00D54D6F">
        <w:tab/>
      </w:r>
      <w:sdt>
        <w:sdtPr>
          <w:id w:val="1032158269"/>
          <w:placeholder>
            <w:docPart w:val="DefaultPlaceholder_-1854013440"/>
          </w:placeholder>
          <w:showingPlcHdr/>
        </w:sdtPr>
        <w:sdtContent>
          <w:r w:rsidRPr="00403C55">
            <w:rPr>
              <w:rStyle w:val="Platzhaltertext"/>
            </w:rPr>
            <w:t>Klicken oder tippen Sie hier, um Text einzugeben.</w:t>
          </w:r>
        </w:sdtContent>
      </w:sdt>
    </w:p>
    <w:p w14:paraId="351CEA40" w14:textId="45EA13A7" w:rsidR="00232C2D" w:rsidRPr="00D54D6F" w:rsidRDefault="00232C2D" w:rsidP="00232C2D">
      <w:pPr>
        <w:tabs>
          <w:tab w:val="left" w:pos="3261"/>
        </w:tabs>
        <w:spacing w:after="240"/>
      </w:pPr>
      <w:r w:rsidRPr="00D54D6F">
        <w:t>Vereinsregister Nr.:</w:t>
      </w:r>
      <w:r w:rsidRPr="00D54D6F">
        <w:tab/>
      </w:r>
      <w:sdt>
        <w:sdtPr>
          <w:id w:val="-2128152849"/>
          <w:placeholder>
            <w:docPart w:val="DefaultPlaceholder_-1854013440"/>
          </w:placeholder>
          <w:showingPlcHdr/>
        </w:sdtPr>
        <w:sdtContent>
          <w:r w:rsidRPr="00403C55">
            <w:rPr>
              <w:rStyle w:val="Platzhaltertext"/>
            </w:rPr>
            <w:t>Klicken oder tippen Sie hier, um Text einzugeben.</w:t>
          </w:r>
        </w:sdtContent>
      </w:sdt>
    </w:p>
    <w:p w14:paraId="31537231" w14:textId="77777777" w:rsidR="00232C2D" w:rsidRPr="00D54D6F" w:rsidRDefault="00232C2D" w:rsidP="00232C2D">
      <w:pPr>
        <w:spacing w:before="240" w:after="240"/>
        <w:rPr>
          <w:b/>
          <w:sz w:val="28"/>
          <w:szCs w:val="28"/>
        </w:rPr>
      </w:pPr>
      <w:r w:rsidRPr="00D54D6F">
        <w:rPr>
          <w:b/>
          <w:sz w:val="28"/>
          <w:szCs w:val="28"/>
        </w:rPr>
        <w:t>zur Aufnahme in den Handballkreis Krefeld-Grenzland e. V.</w:t>
      </w:r>
    </w:p>
    <w:p w14:paraId="69508C94" w14:textId="77777777" w:rsidR="00232C2D" w:rsidRPr="00D54D6F" w:rsidRDefault="00232C2D" w:rsidP="00232C2D">
      <w:pPr>
        <w:tabs>
          <w:tab w:val="left" w:pos="3261"/>
        </w:tabs>
        <w:spacing w:after="240"/>
      </w:pPr>
      <w:r w:rsidRPr="00D54D6F">
        <w:t>Beitrittstermin:</w:t>
      </w:r>
      <w:r>
        <w:t xml:space="preserve"> </w:t>
      </w:r>
      <w:r w:rsidRPr="00D54D6F">
        <w:t xml:space="preserve">     .     . 20xx</w:t>
      </w:r>
    </w:p>
    <w:p w14:paraId="522DEE3E" w14:textId="77777777" w:rsidR="00232C2D" w:rsidRPr="00D54D6F" w:rsidRDefault="00232C2D" w:rsidP="00232C2D">
      <w:pPr>
        <w:spacing w:before="240" w:after="240"/>
        <w:rPr>
          <w:b/>
          <w:sz w:val="28"/>
          <w:szCs w:val="28"/>
        </w:rPr>
      </w:pPr>
      <w:r w:rsidRPr="00D54D6F">
        <w:rPr>
          <w:b/>
          <w:sz w:val="28"/>
          <w:szCs w:val="28"/>
        </w:rPr>
        <w:t>Erklärung</w:t>
      </w:r>
    </w:p>
    <w:p w14:paraId="4719B09E" w14:textId="77777777" w:rsidR="00232C2D" w:rsidRPr="00D54D6F" w:rsidRDefault="00232C2D" w:rsidP="00232C2D">
      <w:r w:rsidRPr="00D54D6F">
        <w:t>Die Vertretungsberechtigten erklären, dass Satzungen und Ordnungen</w:t>
      </w:r>
    </w:p>
    <w:p w14:paraId="3F996D0C" w14:textId="77777777" w:rsidR="00232C2D" w:rsidRPr="00D54D6F" w:rsidRDefault="00232C2D" w:rsidP="00232C2D">
      <w:pPr>
        <w:pStyle w:val="Listenabsatz"/>
        <w:widowControl/>
        <w:numPr>
          <w:ilvl w:val="0"/>
          <w:numId w:val="1"/>
        </w:numPr>
        <w:autoSpaceDE/>
        <w:autoSpaceDN/>
      </w:pPr>
      <w:r w:rsidRPr="00D54D6F">
        <w:t>des Deutschen Handballbundes e. V. (DHB)</w:t>
      </w:r>
    </w:p>
    <w:p w14:paraId="7BF9426B" w14:textId="77777777" w:rsidR="00232C2D" w:rsidRPr="00D54D6F" w:rsidRDefault="00232C2D" w:rsidP="00232C2D">
      <w:pPr>
        <w:pStyle w:val="Listenabsatz"/>
        <w:widowControl/>
        <w:numPr>
          <w:ilvl w:val="0"/>
          <w:numId w:val="1"/>
        </w:numPr>
        <w:autoSpaceDE/>
        <w:autoSpaceDN/>
      </w:pPr>
      <w:r w:rsidRPr="00D54D6F">
        <w:t xml:space="preserve">des </w:t>
      </w:r>
      <w:r>
        <w:t>Handball Nordrhein</w:t>
      </w:r>
      <w:r w:rsidRPr="00D54D6F">
        <w:t xml:space="preserve"> e. V. (</w:t>
      </w:r>
      <w:r>
        <w:t>HNR</w:t>
      </w:r>
      <w:r w:rsidRPr="00D54D6F">
        <w:t>)</w:t>
      </w:r>
    </w:p>
    <w:p w14:paraId="2475F3A4" w14:textId="77777777" w:rsidR="00232C2D" w:rsidRPr="00D54D6F" w:rsidRDefault="00232C2D" w:rsidP="00232C2D">
      <w:pPr>
        <w:pStyle w:val="Listenabsatz"/>
        <w:widowControl/>
        <w:numPr>
          <w:ilvl w:val="0"/>
          <w:numId w:val="1"/>
        </w:numPr>
        <w:autoSpaceDE/>
        <w:autoSpaceDN/>
      </w:pPr>
      <w:r w:rsidRPr="00D54D6F">
        <w:t>des Handballverbandes Niederrhein e. V. (HVN</w:t>
      </w:r>
      <w:r>
        <w:t>)</w:t>
      </w:r>
    </w:p>
    <w:p w14:paraId="5C109C4A" w14:textId="77777777" w:rsidR="00232C2D" w:rsidRPr="00D54D6F" w:rsidRDefault="00232C2D" w:rsidP="00232C2D">
      <w:pPr>
        <w:pStyle w:val="Listenabsatz"/>
        <w:widowControl/>
        <w:numPr>
          <w:ilvl w:val="0"/>
          <w:numId w:val="1"/>
        </w:numPr>
        <w:autoSpaceDE/>
        <w:autoSpaceDN/>
      </w:pPr>
      <w:r w:rsidRPr="00D54D6F">
        <w:t>des Handballkreises Krefeld-Grenzland e. V.</w:t>
      </w:r>
    </w:p>
    <w:p w14:paraId="0448A831" w14:textId="77777777" w:rsidR="00232C2D" w:rsidRPr="00D54D6F" w:rsidRDefault="00232C2D" w:rsidP="00232C2D">
      <w:r w:rsidRPr="00D54D6F">
        <w:t>anerkannt werden.</w:t>
      </w:r>
    </w:p>
    <w:p w14:paraId="72690317" w14:textId="77777777" w:rsidR="00232C2D" w:rsidRPr="00D54D6F" w:rsidRDefault="00232C2D" w:rsidP="00232C2D"/>
    <w:p w14:paraId="41A87866" w14:textId="77777777" w:rsidR="00232C2D" w:rsidRPr="00D54D6F" w:rsidRDefault="00232C2D" w:rsidP="00232C2D"/>
    <w:p w14:paraId="771FC262" w14:textId="77777777" w:rsidR="00232C2D" w:rsidRPr="00D54D6F" w:rsidRDefault="00232C2D" w:rsidP="00232C2D">
      <w:pPr>
        <w:tabs>
          <w:tab w:val="left" w:pos="1701"/>
        </w:tabs>
      </w:pPr>
      <w:r w:rsidRPr="00D54D6F">
        <w:t>Antragsdatum:</w:t>
      </w:r>
      <w:r w:rsidRPr="00D54D6F">
        <w:tab/>
      </w:r>
      <w:r w:rsidRPr="00D54D6F">
        <w:rPr>
          <w:u w:val="single"/>
        </w:rPr>
        <w:t xml:space="preserve">     .     . 20xx</w:t>
      </w:r>
      <w:r w:rsidRPr="00D54D6F">
        <w:tab/>
      </w:r>
    </w:p>
    <w:p w14:paraId="187127EF" w14:textId="77777777" w:rsidR="00232C2D" w:rsidRPr="00D54D6F" w:rsidRDefault="00232C2D" w:rsidP="00232C2D">
      <w:pPr>
        <w:tabs>
          <w:tab w:val="left" w:pos="1701"/>
        </w:tabs>
      </w:pPr>
    </w:p>
    <w:p w14:paraId="4815B8E4" w14:textId="77777777" w:rsidR="00232C2D" w:rsidRDefault="00232C2D" w:rsidP="00232C2D">
      <w:pPr>
        <w:tabs>
          <w:tab w:val="left" w:pos="1701"/>
        </w:tabs>
      </w:pPr>
    </w:p>
    <w:p w14:paraId="0462DE18" w14:textId="77777777" w:rsidR="00232C2D" w:rsidRPr="00D54D6F" w:rsidRDefault="00232C2D" w:rsidP="00232C2D">
      <w:pPr>
        <w:tabs>
          <w:tab w:val="left" w:pos="1701"/>
        </w:tabs>
      </w:pPr>
    </w:p>
    <w:p w14:paraId="5FEEFB56" w14:textId="77777777" w:rsidR="00232C2D" w:rsidRPr="00D54D6F" w:rsidRDefault="00232C2D" w:rsidP="00232C2D"/>
    <w:p w14:paraId="6E2CEA0E" w14:textId="77777777" w:rsidR="00232C2D" w:rsidRPr="00D54D6F" w:rsidRDefault="00232C2D" w:rsidP="00232C2D">
      <w:pPr>
        <w:tabs>
          <w:tab w:val="center" w:pos="2835"/>
          <w:tab w:val="center" w:pos="5387"/>
          <w:tab w:val="center" w:pos="7938"/>
        </w:tabs>
      </w:pPr>
      <w:r w:rsidRPr="00D54D6F">
        <w:t>Unterschriften:</w:t>
      </w:r>
      <w:r w:rsidRPr="00D54D6F">
        <w:tab/>
      </w:r>
      <w:r w:rsidRPr="00D54D6F">
        <w:rPr>
          <w:u w:val="single"/>
        </w:rPr>
        <w:t>____________________</w:t>
      </w:r>
      <w:r w:rsidRPr="00D54D6F">
        <w:tab/>
        <w:t>____________________</w:t>
      </w:r>
      <w:r w:rsidRPr="00D54D6F">
        <w:tab/>
        <w:t>____________________</w:t>
      </w:r>
    </w:p>
    <w:p w14:paraId="4C1C16CB" w14:textId="77777777" w:rsidR="00232C2D" w:rsidRPr="00D54D6F" w:rsidRDefault="00232C2D" w:rsidP="00232C2D">
      <w:pPr>
        <w:tabs>
          <w:tab w:val="center" w:pos="2835"/>
          <w:tab w:val="center" w:pos="5387"/>
          <w:tab w:val="center" w:pos="7938"/>
        </w:tabs>
        <w:rPr>
          <w:sz w:val="18"/>
          <w:szCs w:val="18"/>
        </w:rPr>
      </w:pPr>
      <w:r w:rsidRPr="00D54D6F">
        <w:rPr>
          <w:sz w:val="18"/>
          <w:szCs w:val="18"/>
        </w:rPr>
        <w:t>(lt. Satzung)</w:t>
      </w:r>
    </w:p>
    <w:p w14:paraId="6CA33F63" w14:textId="77777777" w:rsidR="00232C2D" w:rsidRDefault="00232C2D" w:rsidP="00232C2D">
      <w:pPr>
        <w:tabs>
          <w:tab w:val="center" w:pos="2835"/>
          <w:tab w:val="center" w:pos="5387"/>
          <w:tab w:val="center" w:pos="7938"/>
        </w:tabs>
      </w:pPr>
    </w:p>
    <w:p w14:paraId="4DC3AA68" w14:textId="77777777" w:rsidR="00232C2D" w:rsidRPr="00D54D6F" w:rsidRDefault="00232C2D" w:rsidP="00232C2D">
      <w:pPr>
        <w:tabs>
          <w:tab w:val="center" w:pos="2835"/>
          <w:tab w:val="center" w:pos="5387"/>
          <w:tab w:val="center" w:pos="7938"/>
        </w:tabs>
      </w:pPr>
    </w:p>
    <w:p w14:paraId="666D31EB" w14:textId="77777777" w:rsidR="00232C2D" w:rsidRPr="00D54D6F" w:rsidRDefault="00232C2D" w:rsidP="00232C2D">
      <w:pPr>
        <w:tabs>
          <w:tab w:val="center" w:pos="2835"/>
          <w:tab w:val="center" w:pos="5387"/>
          <w:tab w:val="center" w:pos="7938"/>
        </w:tabs>
      </w:pPr>
      <w:r w:rsidRPr="00D54D6F">
        <w:t>Funktion:</w:t>
      </w:r>
      <w:r w:rsidRPr="00D54D6F">
        <w:tab/>
        <w:t>____________________</w:t>
      </w:r>
      <w:r w:rsidRPr="00D54D6F">
        <w:tab/>
        <w:t>____________________</w:t>
      </w:r>
      <w:r w:rsidRPr="00D54D6F">
        <w:tab/>
        <w:t>____________________</w:t>
      </w:r>
    </w:p>
    <w:p w14:paraId="0620F1EC" w14:textId="77777777" w:rsidR="00232C2D" w:rsidRPr="00D54D6F" w:rsidRDefault="00232C2D" w:rsidP="00232C2D">
      <w:pPr>
        <w:tabs>
          <w:tab w:val="center" w:pos="2835"/>
          <w:tab w:val="center" w:pos="5387"/>
          <w:tab w:val="center" w:pos="7938"/>
        </w:tabs>
      </w:pPr>
    </w:p>
    <w:p w14:paraId="38ED8D47" w14:textId="77777777" w:rsidR="00232C2D" w:rsidRPr="00D54D6F" w:rsidRDefault="00232C2D" w:rsidP="00232C2D">
      <w:pPr>
        <w:tabs>
          <w:tab w:val="center" w:pos="2835"/>
          <w:tab w:val="center" w:pos="5387"/>
          <w:tab w:val="center" w:pos="7938"/>
        </w:tabs>
      </w:pPr>
    </w:p>
    <w:p w14:paraId="0C51AC85" w14:textId="77777777" w:rsidR="00232C2D" w:rsidRPr="00D54D6F" w:rsidRDefault="00232C2D" w:rsidP="00232C2D">
      <w:pPr>
        <w:tabs>
          <w:tab w:val="center" w:pos="2835"/>
          <w:tab w:val="center" w:pos="5387"/>
          <w:tab w:val="center" w:pos="7938"/>
        </w:tabs>
      </w:pPr>
    </w:p>
    <w:p w14:paraId="345427FC" w14:textId="77777777" w:rsidR="00232C2D" w:rsidRPr="00D54D6F" w:rsidRDefault="00232C2D" w:rsidP="00232C2D">
      <w:pPr>
        <w:tabs>
          <w:tab w:val="center" w:pos="2835"/>
          <w:tab w:val="center" w:pos="5387"/>
          <w:tab w:val="center" w:pos="7938"/>
        </w:tabs>
        <w:spacing w:after="120"/>
        <w:rPr>
          <w:b/>
          <w:bCs/>
        </w:rPr>
      </w:pPr>
      <w:r w:rsidRPr="00D54D6F">
        <w:rPr>
          <w:b/>
          <w:bCs/>
        </w:rPr>
        <w:t>Nachstehende Anlagen ergänzen diesen Antrag:</w:t>
      </w:r>
    </w:p>
    <w:p w14:paraId="1B8EB4D5" w14:textId="77777777" w:rsidR="00232C2D" w:rsidRPr="00D54D6F" w:rsidRDefault="00232C2D" w:rsidP="00232C2D">
      <w:pPr>
        <w:pStyle w:val="Listenabsatz"/>
        <w:widowControl/>
        <w:numPr>
          <w:ilvl w:val="0"/>
          <w:numId w:val="2"/>
        </w:numPr>
        <w:tabs>
          <w:tab w:val="center" w:pos="2835"/>
          <w:tab w:val="center" w:pos="5387"/>
          <w:tab w:val="center" w:pos="7938"/>
        </w:tabs>
        <w:autoSpaceDE/>
        <w:autoSpaceDN/>
        <w:spacing w:after="120"/>
        <w:ind w:left="714" w:hanging="357"/>
        <w:contextualSpacing w:val="0"/>
      </w:pPr>
      <w:r w:rsidRPr="00D54D6F">
        <w:t>Aktuelle Vereinssatzung</w:t>
      </w:r>
    </w:p>
    <w:p w14:paraId="4CBC1164" w14:textId="77777777" w:rsidR="00232C2D" w:rsidRPr="00D54D6F" w:rsidRDefault="00232C2D" w:rsidP="00232C2D">
      <w:pPr>
        <w:pStyle w:val="Listenabsatz"/>
        <w:widowControl/>
        <w:numPr>
          <w:ilvl w:val="0"/>
          <w:numId w:val="2"/>
        </w:numPr>
        <w:tabs>
          <w:tab w:val="center" w:pos="2835"/>
          <w:tab w:val="center" w:pos="5387"/>
          <w:tab w:val="center" w:pos="7938"/>
        </w:tabs>
        <w:autoSpaceDE/>
        <w:autoSpaceDN/>
        <w:spacing w:after="120"/>
        <w:ind w:left="714" w:hanging="357"/>
        <w:contextualSpacing w:val="0"/>
      </w:pPr>
      <w:r w:rsidRPr="00D54D6F">
        <w:t>Aktueller Auszug aus dem Vereinsregister</w:t>
      </w:r>
    </w:p>
    <w:p w14:paraId="65F40424" w14:textId="77777777" w:rsidR="00232C2D" w:rsidRPr="00D54D6F" w:rsidRDefault="00232C2D" w:rsidP="00232C2D">
      <w:pPr>
        <w:pStyle w:val="Listenabsatz"/>
        <w:widowControl/>
        <w:numPr>
          <w:ilvl w:val="0"/>
          <w:numId w:val="2"/>
        </w:numPr>
        <w:tabs>
          <w:tab w:val="center" w:pos="2835"/>
          <w:tab w:val="center" w:pos="5387"/>
          <w:tab w:val="center" w:pos="7938"/>
        </w:tabs>
        <w:autoSpaceDE/>
        <w:autoSpaceDN/>
        <w:spacing w:after="120"/>
        <w:ind w:left="714" w:hanging="357"/>
        <w:contextualSpacing w:val="0"/>
      </w:pPr>
      <w:r w:rsidRPr="00D54D6F">
        <w:t>Aktueller Freistellungsbescheid bzw. vorläufige Bescheinigung des Finanzamtes zur Anerkennung als gemeinnützige Körperschaft</w:t>
      </w:r>
    </w:p>
    <w:p w14:paraId="5D4FB89C" w14:textId="77777777" w:rsidR="00232C2D" w:rsidRDefault="00232C2D" w:rsidP="00232C2D">
      <w:pPr>
        <w:pStyle w:val="Listenabsatz"/>
        <w:widowControl/>
        <w:numPr>
          <w:ilvl w:val="0"/>
          <w:numId w:val="2"/>
        </w:numPr>
        <w:tabs>
          <w:tab w:val="center" w:pos="2835"/>
          <w:tab w:val="center" w:pos="5387"/>
          <w:tab w:val="center" w:pos="7938"/>
        </w:tabs>
        <w:autoSpaceDE/>
        <w:autoSpaceDN/>
        <w:spacing w:after="120"/>
        <w:ind w:left="714" w:hanging="357"/>
        <w:contextualSpacing w:val="0"/>
      </w:pPr>
      <w:r>
        <w:t xml:space="preserve">Vorläufige </w:t>
      </w:r>
      <w:r w:rsidRPr="00D54D6F">
        <w:t>Liste der Verantwortlichen im Verein</w:t>
      </w:r>
    </w:p>
    <w:p w14:paraId="566A2937" w14:textId="77777777" w:rsidR="00232C2D" w:rsidRDefault="00232C2D" w:rsidP="00232C2D">
      <w:r>
        <w:br w:type="page"/>
      </w:r>
    </w:p>
    <w:p w14:paraId="41BBF613" w14:textId="77777777" w:rsidR="00232C2D" w:rsidRDefault="00232C2D" w:rsidP="00232C2D"/>
    <w:p w14:paraId="62DC2199" w14:textId="77777777" w:rsidR="00232C2D" w:rsidRDefault="00232C2D" w:rsidP="00232C2D">
      <w:r>
        <w:t xml:space="preserve">Nach erfolgter Genehmigung durch den HNR/HVN </w:t>
      </w:r>
      <w:r w:rsidRPr="00AD20F4">
        <w:rPr>
          <w:b/>
          <w:bCs/>
        </w:rPr>
        <w:t>muss</w:t>
      </w:r>
      <w:r>
        <w:t xml:space="preserve"> der </w:t>
      </w:r>
      <w:r w:rsidRPr="00AD20F4">
        <w:rPr>
          <w:b/>
          <w:bCs/>
        </w:rPr>
        <w:t>nu-Admin de</w:t>
      </w:r>
      <w:r>
        <w:rPr>
          <w:b/>
          <w:bCs/>
        </w:rPr>
        <w:t>s Vereins</w:t>
      </w:r>
      <w:r>
        <w:t xml:space="preserve"> die jeweiligen Verantwortlichen der Spielgemeinschaft einpflegen.</w:t>
      </w:r>
    </w:p>
    <w:p w14:paraId="3201DD99" w14:textId="77777777" w:rsidR="00232C2D" w:rsidRDefault="00232C2D" w:rsidP="00232C2D"/>
    <w:p w14:paraId="0C9F0975" w14:textId="77777777" w:rsidR="00232C2D" w:rsidRPr="00623EBE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  <w:rPr>
          <w:color w:val="FF0000"/>
        </w:rPr>
      </w:pPr>
      <w:r w:rsidRPr="00623EBE">
        <w:t>Nu-Beauftragter</w:t>
      </w:r>
    </w:p>
    <w:p w14:paraId="4C3A7CEF" w14:textId="77777777" w:rsidR="00232C2D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</w:pPr>
      <w:r w:rsidRPr="00623EBE">
        <w:t>Postanschrift</w:t>
      </w:r>
    </w:p>
    <w:p w14:paraId="7AD7B5D6" w14:textId="77777777" w:rsidR="00232C2D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</w:pPr>
      <w:r w:rsidRPr="00623EBE">
        <w:t>Rechnungsanschrift</w:t>
      </w:r>
    </w:p>
    <w:p w14:paraId="4067CADA" w14:textId="77777777" w:rsidR="00232C2D" w:rsidRPr="00623EBE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  <w:rPr>
          <w:color w:val="FF0000"/>
        </w:rPr>
      </w:pPr>
      <w:r w:rsidRPr="00623EBE">
        <w:t>Abteilungsleiter</w:t>
      </w:r>
    </w:p>
    <w:p w14:paraId="68DDEDA0" w14:textId="77777777" w:rsidR="00232C2D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  <w:rPr>
          <w:color w:val="FF0000"/>
        </w:rPr>
      </w:pPr>
      <w:r w:rsidRPr="00623EBE">
        <w:t>Männerwart</w:t>
      </w:r>
    </w:p>
    <w:p w14:paraId="24F20A90" w14:textId="77777777" w:rsidR="00232C2D" w:rsidRPr="00623EBE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  <w:rPr>
          <w:color w:val="FF0000"/>
        </w:rPr>
      </w:pPr>
      <w:r w:rsidRPr="00623EBE">
        <w:t>Frauenwart</w:t>
      </w:r>
    </w:p>
    <w:p w14:paraId="748BFE51" w14:textId="77777777" w:rsidR="00232C2D" w:rsidRPr="00623EBE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  <w:rPr>
          <w:color w:val="FF0000"/>
        </w:rPr>
      </w:pPr>
      <w:r w:rsidRPr="00623EBE">
        <w:t>Jungenwart</w:t>
      </w:r>
    </w:p>
    <w:p w14:paraId="39A8589F" w14:textId="77777777" w:rsidR="00232C2D" w:rsidRPr="00623EBE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  <w:rPr>
          <w:color w:val="FF0000"/>
        </w:rPr>
      </w:pPr>
      <w:r w:rsidRPr="00623EBE">
        <w:t>Mädchenwart</w:t>
      </w:r>
    </w:p>
    <w:p w14:paraId="0A5C9485" w14:textId="77777777" w:rsidR="00232C2D" w:rsidRPr="00623EBE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  <w:rPr>
          <w:color w:val="FF0000"/>
        </w:rPr>
      </w:pPr>
      <w:r w:rsidRPr="00623EBE">
        <w:t>Passwar</w:t>
      </w:r>
      <w:r>
        <w:t>t</w:t>
      </w:r>
    </w:p>
    <w:p w14:paraId="1CBA741B" w14:textId="77777777" w:rsidR="00232C2D" w:rsidRPr="00623EBE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  <w:rPr>
          <w:color w:val="FF0000"/>
        </w:rPr>
      </w:pPr>
      <w:r>
        <w:t>Vereinsschiedsrichterwart</w:t>
      </w:r>
    </w:p>
    <w:p w14:paraId="3804F5B8" w14:textId="77777777" w:rsidR="00232C2D" w:rsidRPr="00623EBE" w:rsidRDefault="00232C2D" w:rsidP="00232C2D">
      <w:pPr>
        <w:pStyle w:val="Listenabsatz"/>
        <w:widowControl/>
        <w:numPr>
          <w:ilvl w:val="0"/>
          <w:numId w:val="3"/>
        </w:numPr>
        <w:autoSpaceDE/>
        <w:autoSpaceDN/>
        <w:rPr>
          <w:color w:val="FF0000"/>
        </w:rPr>
      </w:pPr>
      <w:r w:rsidRPr="00623EBE">
        <w:t>Nu-Beauftragter</w:t>
      </w:r>
    </w:p>
    <w:p w14:paraId="31535961" w14:textId="77777777" w:rsidR="00232C2D" w:rsidRDefault="00232C2D" w:rsidP="00232C2D">
      <w:pPr>
        <w:ind w:left="360"/>
      </w:pPr>
    </w:p>
    <w:p w14:paraId="17F33112" w14:textId="77777777" w:rsidR="00232C2D" w:rsidRDefault="00232C2D" w:rsidP="00232C2D"/>
    <w:p w14:paraId="67AE4692" w14:textId="77777777" w:rsidR="00232C2D" w:rsidRDefault="00232C2D" w:rsidP="00232C2D">
      <w:pPr>
        <w:ind w:left="360"/>
      </w:pPr>
    </w:p>
    <w:p w14:paraId="23D6305F" w14:textId="77777777" w:rsidR="00232C2D" w:rsidRPr="007B6E3D" w:rsidRDefault="00232C2D" w:rsidP="00232C2D">
      <w:pPr>
        <w:spacing w:after="240"/>
        <w:rPr>
          <w:b/>
          <w:bCs/>
        </w:rPr>
      </w:pPr>
      <w:r w:rsidRPr="007B6E3D">
        <w:rPr>
          <w:b/>
          <w:bCs/>
        </w:rPr>
        <w:t>Ansprechpartner</w:t>
      </w:r>
      <w:r>
        <w:rPr>
          <w:b/>
          <w:bCs/>
        </w:rPr>
        <w:t xml:space="preserve"> Handballkreis / HVN</w:t>
      </w:r>
      <w:r w:rsidRPr="007B6E3D">
        <w:rPr>
          <w:b/>
          <w:bCs/>
        </w:rPr>
        <w:t>:</w:t>
      </w:r>
    </w:p>
    <w:p w14:paraId="6B0A847A" w14:textId="77777777" w:rsidR="00232C2D" w:rsidRDefault="00232C2D" w:rsidP="00232C2D">
      <w:r w:rsidRPr="007B6E3D">
        <w:t>Geschäftsstelle HK Krefeld-Grenzland</w:t>
      </w:r>
    </w:p>
    <w:p w14:paraId="0D891F9B" w14:textId="77777777" w:rsidR="00232C2D" w:rsidRPr="00652022" w:rsidRDefault="00232C2D" w:rsidP="00232C2D">
      <w:pPr>
        <w:spacing w:after="120"/>
        <w:rPr>
          <w:lang w:val="it-IT"/>
        </w:rPr>
      </w:pPr>
      <w:r w:rsidRPr="00652022">
        <w:rPr>
          <w:lang w:val="it-IT"/>
        </w:rPr>
        <w:t xml:space="preserve">E-Mail </w:t>
      </w:r>
      <w:hyperlink r:id="rId7" w:history="1">
        <w:r w:rsidRPr="00652022">
          <w:rPr>
            <w:lang w:val="it-IT"/>
          </w:rPr>
          <w:t>info@handball-krefeld-grenzland.de</w:t>
        </w:r>
      </w:hyperlink>
    </w:p>
    <w:p w14:paraId="608E2458" w14:textId="77777777" w:rsidR="00232C2D" w:rsidRPr="00232C2D" w:rsidRDefault="00232C2D" w:rsidP="00232C2D">
      <w:pPr>
        <w:rPr>
          <w:lang w:val="it-IT"/>
        </w:rPr>
      </w:pPr>
      <w:r w:rsidRPr="00232C2D">
        <w:rPr>
          <w:lang w:val="it-IT"/>
        </w:rPr>
        <w:t>Niklas Dorendorf, nuLiga-Administrator Handballkreis</w:t>
      </w:r>
    </w:p>
    <w:p w14:paraId="48153629" w14:textId="77777777" w:rsidR="00232C2D" w:rsidRPr="00232C2D" w:rsidRDefault="00232C2D" w:rsidP="00232C2D">
      <w:pPr>
        <w:spacing w:after="120"/>
        <w:rPr>
          <w:lang w:val="it-IT"/>
        </w:rPr>
      </w:pPr>
      <w:r w:rsidRPr="00232C2D">
        <w:rPr>
          <w:lang w:val="it-IT"/>
        </w:rPr>
        <w:t>E-Mail: niklas.dorendorf@handballkreis-moenchengladbach.de</w:t>
      </w:r>
    </w:p>
    <w:p w14:paraId="70CB95D6" w14:textId="77777777" w:rsidR="00232C2D" w:rsidRPr="00232C2D" w:rsidRDefault="00232C2D" w:rsidP="00232C2D">
      <w:pPr>
        <w:rPr>
          <w:lang w:val="it-IT"/>
        </w:rPr>
      </w:pPr>
      <w:r w:rsidRPr="00232C2D">
        <w:rPr>
          <w:lang w:val="it-IT"/>
        </w:rPr>
        <w:t xml:space="preserve">Andre Schlieder nuLiga-Administrator (HVN), </w:t>
      </w:r>
    </w:p>
    <w:p w14:paraId="4D4035DE" w14:textId="77777777" w:rsidR="00232C2D" w:rsidRPr="00D86C82" w:rsidRDefault="00232C2D" w:rsidP="00232C2D">
      <w:pPr>
        <w:spacing w:after="120"/>
        <w:rPr>
          <w:lang w:val="it-IT"/>
        </w:rPr>
      </w:pPr>
      <w:r w:rsidRPr="00D86C82">
        <w:rPr>
          <w:lang w:val="it-IT"/>
        </w:rPr>
        <w:t xml:space="preserve">E-Mail: </w:t>
      </w:r>
      <w:hyperlink r:id="rId8" w:history="1">
        <w:r w:rsidRPr="00D86C82">
          <w:rPr>
            <w:lang w:val="it-IT"/>
          </w:rPr>
          <w:t>schlieder@handballkreiswesel.de</w:t>
        </w:r>
      </w:hyperlink>
    </w:p>
    <w:p w14:paraId="335F5AB1" w14:textId="77777777" w:rsidR="00232C2D" w:rsidRPr="00D86C82" w:rsidRDefault="00232C2D" w:rsidP="00232C2D">
      <w:pPr>
        <w:tabs>
          <w:tab w:val="left" w:pos="2977"/>
        </w:tabs>
        <w:ind w:left="2977" w:hanging="2977"/>
        <w:rPr>
          <w:color w:val="0070C0"/>
          <w:lang w:val="it-IT"/>
        </w:rPr>
      </w:pPr>
    </w:p>
    <w:p w14:paraId="2AC9D5E9" w14:textId="77777777" w:rsidR="00232C2D" w:rsidRPr="00D86C82" w:rsidRDefault="00232C2D" w:rsidP="0048723C">
      <w:pPr>
        <w:tabs>
          <w:tab w:val="left" w:pos="1750"/>
        </w:tabs>
        <w:rPr>
          <w:lang w:val="it-IT"/>
        </w:rPr>
      </w:pPr>
    </w:p>
    <w:p w14:paraId="53E86C0F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3B4C0081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644AA43D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6CA34DB4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3328EB93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5934C2CA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1EAEF279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58C3A22C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5633216A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441CC6B4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54E6FA22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520F4AD9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273575C2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3A5734E5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78AAA959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31373D23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0E0BE903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0F2B05FA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54B4E7E7" w14:textId="77777777" w:rsidR="0013720C" w:rsidRPr="00D86C82" w:rsidRDefault="0013720C" w:rsidP="0048723C">
      <w:pPr>
        <w:tabs>
          <w:tab w:val="left" w:pos="1750"/>
        </w:tabs>
        <w:rPr>
          <w:lang w:val="it-IT"/>
        </w:rPr>
      </w:pPr>
    </w:p>
    <w:p w14:paraId="70A0C9DE" w14:textId="0695FAF3" w:rsidR="0013720C" w:rsidRPr="00D86C82" w:rsidRDefault="0013720C" w:rsidP="0048723C">
      <w:pPr>
        <w:tabs>
          <w:tab w:val="left" w:pos="1750"/>
        </w:tabs>
        <w:rPr>
          <w:sz w:val="16"/>
          <w:szCs w:val="16"/>
          <w:lang w:val="it-IT"/>
        </w:rPr>
      </w:pPr>
      <w:r w:rsidRPr="00D86C82">
        <w:rPr>
          <w:lang w:val="it-IT"/>
        </w:rPr>
        <w:tab/>
      </w:r>
      <w:r w:rsidRPr="00D86C82">
        <w:rPr>
          <w:lang w:val="it-IT"/>
        </w:rPr>
        <w:tab/>
      </w:r>
      <w:r w:rsidRPr="00D86C82">
        <w:rPr>
          <w:lang w:val="it-IT"/>
        </w:rPr>
        <w:tab/>
      </w:r>
      <w:r w:rsidRPr="00D86C82">
        <w:rPr>
          <w:lang w:val="it-IT"/>
        </w:rPr>
        <w:tab/>
      </w:r>
      <w:r w:rsidRPr="00D86C82">
        <w:rPr>
          <w:lang w:val="it-IT"/>
        </w:rPr>
        <w:tab/>
      </w:r>
      <w:r w:rsidRPr="00D86C82">
        <w:rPr>
          <w:lang w:val="it-IT"/>
        </w:rPr>
        <w:tab/>
      </w:r>
      <w:r w:rsidRPr="00D86C82">
        <w:rPr>
          <w:lang w:val="it-IT"/>
        </w:rPr>
        <w:tab/>
      </w:r>
      <w:r w:rsidRPr="00D86C82">
        <w:rPr>
          <w:lang w:val="it-IT"/>
        </w:rPr>
        <w:tab/>
      </w:r>
      <w:r w:rsidRPr="00D86C82">
        <w:rPr>
          <w:lang w:val="it-IT"/>
        </w:rPr>
        <w:tab/>
      </w:r>
    </w:p>
    <w:p w14:paraId="48D3CEEE" w14:textId="77777777" w:rsidR="0013720C" w:rsidRPr="00D86C82" w:rsidRDefault="0013720C" w:rsidP="0048723C">
      <w:pPr>
        <w:tabs>
          <w:tab w:val="left" w:pos="1750"/>
        </w:tabs>
        <w:rPr>
          <w:sz w:val="16"/>
          <w:szCs w:val="16"/>
          <w:lang w:val="it-IT"/>
        </w:rPr>
      </w:pPr>
    </w:p>
    <w:p w14:paraId="714DEFA3" w14:textId="2F44ADD1" w:rsidR="0013720C" w:rsidRPr="00D86C82" w:rsidRDefault="0013720C" w:rsidP="0048723C">
      <w:pPr>
        <w:tabs>
          <w:tab w:val="left" w:pos="1750"/>
        </w:tabs>
        <w:rPr>
          <w:sz w:val="12"/>
          <w:szCs w:val="12"/>
          <w:lang w:val="it-IT"/>
        </w:rPr>
      </w:pPr>
      <w:r w:rsidRPr="00D86C82">
        <w:rPr>
          <w:sz w:val="16"/>
          <w:szCs w:val="16"/>
          <w:lang w:val="it-IT"/>
        </w:rPr>
        <w:tab/>
      </w:r>
      <w:r w:rsidRPr="00D86C82">
        <w:rPr>
          <w:sz w:val="16"/>
          <w:szCs w:val="16"/>
          <w:lang w:val="it-IT"/>
        </w:rPr>
        <w:tab/>
      </w:r>
      <w:r w:rsidRPr="00D86C82">
        <w:rPr>
          <w:sz w:val="16"/>
          <w:szCs w:val="16"/>
          <w:lang w:val="it-IT"/>
        </w:rPr>
        <w:tab/>
      </w:r>
      <w:r w:rsidRPr="00D86C82">
        <w:rPr>
          <w:sz w:val="16"/>
          <w:szCs w:val="16"/>
          <w:lang w:val="it-IT"/>
        </w:rPr>
        <w:tab/>
      </w:r>
      <w:r w:rsidRPr="00D86C82">
        <w:rPr>
          <w:sz w:val="16"/>
          <w:szCs w:val="16"/>
          <w:lang w:val="it-IT"/>
        </w:rPr>
        <w:tab/>
      </w:r>
      <w:r w:rsidRPr="00D86C82">
        <w:rPr>
          <w:sz w:val="16"/>
          <w:szCs w:val="16"/>
          <w:lang w:val="it-IT"/>
        </w:rPr>
        <w:tab/>
      </w:r>
      <w:r w:rsidRPr="00D86C82">
        <w:rPr>
          <w:sz w:val="16"/>
          <w:szCs w:val="16"/>
          <w:lang w:val="it-IT"/>
        </w:rPr>
        <w:tab/>
      </w:r>
      <w:r w:rsidRPr="00D86C82">
        <w:rPr>
          <w:sz w:val="16"/>
          <w:szCs w:val="16"/>
          <w:lang w:val="it-IT"/>
        </w:rPr>
        <w:tab/>
      </w:r>
      <w:r w:rsidRPr="00D86C82">
        <w:rPr>
          <w:sz w:val="16"/>
          <w:szCs w:val="16"/>
          <w:lang w:val="it-IT"/>
        </w:rPr>
        <w:tab/>
      </w:r>
      <w:r w:rsidRPr="00D86C82">
        <w:rPr>
          <w:sz w:val="12"/>
          <w:szCs w:val="12"/>
          <w:lang w:val="it-IT"/>
        </w:rPr>
        <w:t>Stand</w:t>
      </w:r>
      <w:r w:rsidR="001C3F7C" w:rsidRPr="00D86C82">
        <w:rPr>
          <w:sz w:val="12"/>
          <w:szCs w:val="12"/>
          <w:lang w:val="it-IT"/>
        </w:rPr>
        <w:t>: 22.09.25</w:t>
      </w:r>
    </w:p>
    <w:sectPr w:rsidR="0013720C" w:rsidRPr="00D86C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6C27D" w14:textId="77777777" w:rsidR="00477867" w:rsidRDefault="00477867" w:rsidP="0004018F">
      <w:r>
        <w:separator/>
      </w:r>
    </w:p>
  </w:endnote>
  <w:endnote w:type="continuationSeparator" w:id="0">
    <w:p w14:paraId="312CA4FA" w14:textId="77777777" w:rsidR="00477867" w:rsidRDefault="00477867" w:rsidP="0004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41E2" w14:textId="77777777" w:rsidR="00D86C82" w:rsidRDefault="00D86C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BE0B" w14:textId="77777777" w:rsidR="00AB530C" w:rsidRDefault="00AB530C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2410"/>
      <w:gridCol w:w="2551"/>
      <w:gridCol w:w="2694"/>
      <w:gridCol w:w="703"/>
    </w:tblGrid>
    <w:tr w:rsidR="009D05DF" w14:paraId="72185E2E" w14:textId="77777777" w:rsidTr="00442A61">
      <w:tc>
        <w:tcPr>
          <w:tcW w:w="9067" w:type="dxa"/>
          <w:gridSpan w:val="5"/>
        </w:tcPr>
        <w:p w14:paraId="582A840A" w14:textId="77777777" w:rsidR="009D05DF" w:rsidRPr="00CC72A9" w:rsidRDefault="009D05DF" w:rsidP="009D05DF">
          <w:pPr>
            <w:jc w:val="center"/>
            <w:rPr>
              <w:b/>
              <w:bCs/>
              <w:sz w:val="20"/>
              <w:szCs w:val="20"/>
            </w:rPr>
          </w:pPr>
          <w:r w:rsidRPr="00CC72A9">
            <w:rPr>
              <w:b/>
              <w:bCs/>
              <w:color w:val="3A7C22" w:themeColor="accent6" w:themeShade="BF"/>
              <w:sz w:val="20"/>
              <w:szCs w:val="20"/>
            </w:rPr>
            <w:t>H</w:t>
          </w:r>
          <w:r w:rsidRPr="00CC72A9">
            <w:rPr>
              <w:b/>
              <w:bCs/>
              <w:sz w:val="20"/>
              <w:szCs w:val="20"/>
            </w:rPr>
            <w:t xml:space="preserve">andballkreis </w:t>
          </w:r>
          <w:r w:rsidRPr="00CC72A9">
            <w:rPr>
              <w:b/>
              <w:bCs/>
              <w:color w:val="3A7C22" w:themeColor="accent6" w:themeShade="BF"/>
              <w:sz w:val="20"/>
              <w:szCs w:val="20"/>
            </w:rPr>
            <w:t>K</w:t>
          </w:r>
          <w:r w:rsidRPr="00CC72A9">
            <w:rPr>
              <w:b/>
              <w:bCs/>
              <w:sz w:val="20"/>
              <w:szCs w:val="20"/>
            </w:rPr>
            <w:t>refeld-</w:t>
          </w:r>
          <w:r w:rsidRPr="00CC72A9">
            <w:rPr>
              <w:b/>
              <w:bCs/>
              <w:color w:val="3A7C22" w:themeColor="accent6" w:themeShade="BF"/>
              <w:sz w:val="20"/>
              <w:szCs w:val="20"/>
            </w:rPr>
            <w:t>G</w:t>
          </w:r>
          <w:r w:rsidRPr="00CC72A9">
            <w:rPr>
              <w:b/>
              <w:bCs/>
              <w:sz w:val="20"/>
              <w:szCs w:val="20"/>
            </w:rPr>
            <w:t>renzland e.V.</w:t>
          </w:r>
        </w:p>
      </w:tc>
    </w:tr>
    <w:tr w:rsidR="009D05DF" w14:paraId="15B8F393" w14:textId="77777777" w:rsidTr="00442A61">
      <w:tc>
        <w:tcPr>
          <w:tcW w:w="9067" w:type="dxa"/>
          <w:gridSpan w:val="5"/>
        </w:tcPr>
        <w:p w14:paraId="2BE1EFCA" w14:textId="77777777" w:rsidR="009D05DF" w:rsidRDefault="009D05DF" w:rsidP="009D05D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Sven Strater (Vorsitzender)</w:t>
          </w:r>
          <w:r>
            <w:rPr>
              <w:sz w:val="16"/>
              <w:szCs w:val="16"/>
            </w:rPr>
            <w:tab/>
            <w:t>Thorsten Fischer (Stellv. Vorsitzender)</w:t>
          </w:r>
          <w:r>
            <w:rPr>
              <w:sz w:val="16"/>
              <w:szCs w:val="16"/>
            </w:rPr>
            <w:tab/>
            <w:t>Dr. Wolfram Gerlach (Kassenwart)</w:t>
          </w:r>
        </w:p>
      </w:tc>
    </w:tr>
    <w:tr w:rsidR="00442A61" w:rsidRPr="00D86C82" w14:paraId="78B902BE" w14:textId="77777777" w:rsidTr="000411D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gridAfter w:val="1"/>
        <w:wBefore w:w="709" w:type="dxa"/>
        <w:wAfter w:w="703" w:type="dxa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7365040C" w14:textId="77777777" w:rsidR="00442A61" w:rsidRPr="00D86C82" w:rsidRDefault="00442A61" w:rsidP="000411D4">
          <w:pPr>
            <w:pStyle w:val="Fuzeile"/>
            <w:jc w:val="center"/>
            <w:rPr>
              <w:sz w:val="14"/>
              <w:szCs w:val="14"/>
            </w:rPr>
          </w:pPr>
          <w:r w:rsidRPr="00D86C82">
            <w:rPr>
              <w:sz w:val="14"/>
              <w:szCs w:val="14"/>
            </w:rPr>
            <w:t>Amtsgericht Krefeld VR 3145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14:paraId="055942AA" w14:textId="401C5CCC" w:rsidR="00442A61" w:rsidRPr="00D86C82" w:rsidRDefault="00D86C82" w:rsidP="00D86C82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</w:t>
          </w:r>
          <w:r w:rsidR="00442A61" w:rsidRPr="00D86C82">
            <w:rPr>
              <w:sz w:val="14"/>
              <w:szCs w:val="14"/>
            </w:rPr>
            <w:t>St. Nr.: 117/5863/0708</w:t>
          </w: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14:paraId="4C5F2270" w14:textId="77777777" w:rsidR="00442A61" w:rsidRPr="00D86C82" w:rsidRDefault="00442A61" w:rsidP="00442A61">
          <w:pPr>
            <w:pStyle w:val="Fuzeile"/>
            <w:jc w:val="center"/>
            <w:rPr>
              <w:sz w:val="14"/>
              <w:szCs w:val="14"/>
            </w:rPr>
          </w:pPr>
          <w:r w:rsidRPr="00D86C82">
            <w:rPr>
              <w:sz w:val="14"/>
              <w:szCs w:val="14"/>
            </w:rPr>
            <w:t>IBAN DE64 3205 0000 0067 1098 01</w:t>
          </w:r>
        </w:p>
      </w:tc>
    </w:tr>
  </w:tbl>
  <w:p w14:paraId="6CAB2DFA" w14:textId="77777777" w:rsidR="00442A61" w:rsidRPr="00E821B7" w:rsidRDefault="00442A61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CBE2" w14:textId="77777777" w:rsidR="00D86C82" w:rsidRDefault="00D86C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5266" w14:textId="77777777" w:rsidR="00477867" w:rsidRDefault="00477867" w:rsidP="0004018F">
      <w:r>
        <w:separator/>
      </w:r>
    </w:p>
  </w:footnote>
  <w:footnote w:type="continuationSeparator" w:id="0">
    <w:p w14:paraId="10E80B78" w14:textId="77777777" w:rsidR="00477867" w:rsidRDefault="00477867" w:rsidP="0004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6840" w14:textId="77777777" w:rsidR="00D86C82" w:rsidRDefault="00D86C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</w:tblGrid>
    <w:tr w:rsidR="0048723C" w14:paraId="5795CD0D" w14:textId="77777777" w:rsidTr="0048723C">
      <w:trPr>
        <w:jc w:val="right"/>
      </w:trPr>
      <w:tc>
        <w:tcPr>
          <w:tcW w:w="3397" w:type="dxa"/>
        </w:tcPr>
        <w:p w14:paraId="0C09307C" w14:textId="177ED188" w:rsidR="0048723C" w:rsidRDefault="0048723C" w:rsidP="00DD2196"/>
      </w:tc>
    </w:tr>
    <w:tr w:rsidR="0048723C" w14:paraId="74F4B220" w14:textId="77777777" w:rsidTr="0048723C">
      <w:trPr>
        <w:jc w:val="right"/>
      </w:trPr>
      <w:tc>
        <w:tcPr>
          <w:tcW w:w="3397" w:type="dxa"/>
        </w:tcPr>
        <w:p w14:paraId="28E85AEB" w14:textId="7739155C" w:rsidR="0048723C" w:rsidRPr="00442A61" w:rsidRDefault="0048723C" w:rsidP="0048723C">
          <w:pPr>
            <w:jc w:val="right"/>
            <w:rPr>
              <w:sz w:val="16"/>
              <w:szCs w:val="16"/>
            </w:rPr>
          </w:pPr>
        </w:p>
      </w:tc>
    </w:tr>
    <w:tr w:rsidR="0048723C" w14:paraId="5AB4615A" w14:textId="77777777" w:rsidTr="0048723C">
      <w:trPr>
        <w:jc w:val="right"/>
      </w:trPr>
      <w:tc>
        <w:tcPr>
          <w:tcW w:w="3397" w:type="dxa"/>
        </w:tcPr>
        <w:p w14:paraId="6A625DC6" w14:textId="774B3481" w:rsidR="0048723C" w:rsidRDefault="0048723C" w:rsidP="00DD2196">
          <w:pPr>
            <w:jc w:val="center"/>
            <w:rPr>
              <w:sz w:val="16"/>
              <w:szCs w:val="16"/>
            </w:rPr>
          </w:pPr>
        </w:p>
      </w:tc>
    </w:tr>
  </w:tbl>
  <w:p w14:paraId="55078D2A" w14:textId="1B2A3386" w:rsidR="00FF6A71" w:rsidRDefault="00DD2196" w:rsidP="009D05DF"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06244138" wp14:editId="73449527">
          <wp:simplePos x="0" y="0"/>
          <wp:positionH relativeFrom="margin">
            <wp:posOffset>1628665</wp:posOffset>
          </wp:positionH>
          <wp:positionV relativeFrom="paragraph">
            <wp:posOffset>-589363</wp:posOffset>
          </wp:positionV>
          <wp:extent cx="2472856" cy="824013"/>
          <wp:effectExtent l="0" t="0" r="3810" b="0"/>
          <wp:wrapNone/>
          <wp:docPr id="958155437" name="Grafik 1" descr="Ein Bild, das Fußball, Clipart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55437" name="Grafik 1" descr="Ein Bild, das Fußball, Clipart enthäl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856" cy="824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70915" w14:textId="77777777" w:rsidR="00DD2196" w:rsidRDefault="00DD2196">
    <w:pPr>
      <w:pStyle w:val="Kopfzeile"/>
    </w:pPr>
  </w:p>
  <w:p w14:paraId="1DBF6B70" w14:textId="5BAC3CB7" w:rsidR="0004018F" w:rsidRDefault="00DD2196" w:rsidP="005D218A">
    <w:pPr>
      <w:pStyle w:val="Kopfzeile"/>
      <w:tabs>
        <w:tab w:val="clear" w:pos="4536"/>
        <w:tab w:val="clear" w:pos="9072"/>
        <w:tab w:val="left" w:pos="3681"/>
      </w:tabs>
    </w:pPr>
    <w:r>
      <w:rPr>
        <w:b/>
        <w:bCs/>
        <w:noProof/>
        <w:color w:val="3A7C22" w:themeColor="accent6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223FB6" wp14:editId="164C7362">
              <wp:simplePos x="0" y="0"/>
              <wp:positionH relativeFrom="margin">
                <wp:align>center</wp:align>
              </wp:positionH>
              <wp:positionV relativeFrom="paragraph">
                <wp:posOffset>173990</wp:posOffset>
              </wp:positionV>
              <wp:extent cx="5700889" cy="0"/>
              <wp:effectExtent l="0" t="0" r="0" b="0"/>
              <wp:wrapNone/>
              <wp:docPr id="155947720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088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BFACA" id="Gerader Verbinde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7pt" to="448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" strokecolor="#3a7c22 [2409]" strokeweight="1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9DB2" w14:textId="77777777" w:rsidR="00D86C82" w:rsidRDefault="00D86C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5EBB"/>
    <w:multiLevelType w:val="hybridMultilevel"/>
    <w:tmpl w:val="6A0A9A50"/>
    <w:lvl w:ilvl="0" w:tplc="72C0A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2120B"/>
    <w:multiLevelType w:val="hybridMultilevel"/>
    <w:tmpl w:val="9000B31A"/>
    <w:lvl w:ilvl="0" w:tplc="820C9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26AA"/>
    <w:multiLevelType w:val="hybridMultilevel"/>
    <w:tmpl w:val="1BDC3C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3050">
    <w:abstractNumId w:val="1"/>
  </w:num>
  <w:num w:numId="2" w16cid:durableId="1525941352">
    <w:abstractNumId w:val="2"/>
  </w:num>
  <w:num w:numId="3" w16cid:durableId="212206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79"/>
    <w:rsid w:val="00000623"/>
    <w:rsid w:val="00006EA7"/>
    <w:rsid w:val="000342B6"/>
    <w:rsid w:val="0004018F"/>
    <w:rsid w:val="000411D4"/>
    <w:rsid w:val="00053466"/>
    <w:rsid w:val="00077D00"/>
    <w:rsid w:val="000B495D"/>
    <w:rsid w:val="000D593E"/>
    <w:rsid w:val="00124386"/>
    <w:rsid w:val="0013720C"/>
    <w:rsid w:val="001622F6"/>
    <w:rsid w:val="0017458B"/>
    <w:rsid w:val="001C3F7C"/>
    <w:rsid w:val="001E5B2A"/>
    <w:rsid w:val="001F33BF"/>
    <w:rsid w:val="001F3E20"/>
    <w:rsid w:val="00232C2D"/>
    <w:rsid w:val="0023349A"/>
    <w:rsid w:val="002C2DD4"/>
    <w:rsid w:val="002F7A4F"/>
    <w:rsid w:val="0030629B"/>
    <w:rsid w:val="0031146A"/>
    <w:rsid w:val="00311FD4"/>
    <w:rsid w:val="003464E1"/>
    <w:rsid w:val="0038222F"/>
    <w:rsid w:val="003E179E"/>
    <w:rsid w:val="00437E01"/>
    <w:rsid w:val="00442A61"/>
    <w:rsid w:val="00477867"/>
    <w:rsid w:val="0048723C"/>
    <w:rsid w:val="004961A9"/>
    <w:rsid w:val="00497629"/>
    <w:rsid w:val="004D3D5F"/>
    <w:rsid w:val="004F2B02"/>
    <w:rsid w:val="004F3E40"/>
    <w:rsid w:val="00527841"/>
    <w:rsid w:val="005D218A"/>
    <w:rsid w:val="005D31D8"/>
    <w:rsid w:val="00685FD2"/>
    <w:rsid w:val="006A2220"/>
    <w:rsid w:val="006B6CA8"/>
    <w:rsid w:val="006C48FE"/>
    <w:rsid w:val="006C6064"/>
    <w:rsid w:val="006E0CCD"/>
    <w:rsid w:val="006E2F49"/>
    <w:rsid w:val="0071072A"/>
    <w:rsid w:val="007525B1"/>
    <w:rsid w:val="00753417"/>
    <w:rsid w:val="00791E83"/>
    <w:rsid w:val="007A6C88"/>
    <w:rsid w:val="007F11B3"/>
    <w:rsid w:val="00807DAE"/>
    <w:rsid w:val="00813224"/>
    <w:rsid w:val="008B2FC2"/>
    <w:rsid w:val="008F6FB4"/>
    <w:rsid w:val="0090377A"/>
    <w:rsid w:val="009268BA"/>
    <w:rsid w:val="0094245B"/>
    <w:rsid w:val="009D05DF"/>
    <w:rsid w:val="009D6179"/>
    <w:rsid w:val="00A11628"/>
    <w:rsid w:val="00A128EC"/>
    <w:rsid w:val="00A61562"/>
    <w:rsid w:val="00A941D5"/>
    <w:rsid w:val="00AB530C"/>
    <w:rsid w:val="00B16F6E"/>
    <w:rsid w:val="00B75308"/>
    <w:rsid w:val="00B83426"/>
    <w:rsid w:val="00B83AF8"/>
    <w:rsid w:val="00B85F57"/>
    <w:rsid w:val="00BA0CFD"/>
    <w:rsid w:val="00BB5CCC"/>
    <w:rsid w:val="00BE387B"/>
    <w:rsid w:val="00C11A11"/>
    <w:rsid w:val="00C86166"/>
    <w:rsid w:val="00C95288"/>
    <w:rsid w:val="00CC72A9"/>
    <w:rsid w:val="00CD1214"/>
    <w:rsid w:val="00CE1705"/>
    <w:rsid w:val="00D04626"/>
    <w:rsid w:val="00D07CC6"/>
    <w:rsid w:val="00D12703"/>
    <w:rsid w:val="00D14986"/>
    <w:rsid w:val="00D3212E"/>
    <w:rsid w:val="00D8482A"/>
    <w:rsid w:val="00D86C82"/>
    <w:rsid w:val="00D93FE3"/>
    <w:rsid w:val="00DA7838"/>
    <w:rsid w:val="00DD2196"/>
    <w:rsid w:val="00DD5E79"/>
    <w:rsid w:val="00DE582A"/>
    <w:rsid w:val="00E0576C"/>
    <w:rsid w:val="00E10C57"/>
    <w:rsid w:val="00E375AB"/>
    <w:rsid w:val="00E67EAD"/>
    <w:rsid w:val="00E7729E"/>
    <w:rsid w:val="00E821B7"/>
    <w:rsid w:val="00ED0D76"/>
    <w:rsid w:val="00F26545"/>
    <w:rsid w:val="00F517B2"/>
    <w:rsid w:val="00F65071"/>
    <w:rsid w:val="00F75901"/>
    <w:rsid w:val="00FC4C74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CC609"/>
  <w15:chartTrackingRefBased/>
  <w15:docId w15:val="{AF6D9A9A-DA3F-40F1-95D0-37A0057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3212E"/>
    <w:pPr>
      <w:widowControl w:val="0"/>
      <w:autoSpaceDE w:val="0"/>
      <w:autoSpaceDN w:val="0"/>
    </w:pPr>
    <w:rPr>
      <w:rFonts w:ascii="Arial" w:eastAsia="Arial" w:hAnsi="Arial" w:cs="Arial"/>
      <w:kern w:val="0"/>
      <w:lang w:eastAsia="de-DE" w:bidi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0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0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01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01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01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01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0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0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0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018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018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01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01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01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01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0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01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01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01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01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01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01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018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401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018F"/>
  </w:style>
  <w:style w:type="paragraph" w:styleId="Fuzeile">
    <w:name w:val="footer"/>
    <w:basedOn w:val="Standard"/>
    <w:link w:val="FuzeileZchn"/>
    <w:uiPriority w:val="99"/>
    <w:unhideWhenUsed/>
    <w:rsid w:val="000401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018F"/>
  </w:style>
  <w:style w:type="character" w:styleId="Hyperlink">
    <w:name w:val="Hyperlink"/>
    <w:basedOn w:val="Absatz-Standardschriftart"/>
    <w:uiPriority w:val="99"/>
    <w:unhideWhenUsed/>
    <w:rsid w:val="009D05D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05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D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F3E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lieder@handballkreiswesel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joopc\Downloads\info@handball-krefeld-grenzland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-260\OneDrive%20-%20Handballkreis%20Krefeld-Grenzland%20e.V\Vorlagen\Gesch&#228;ftspapier%20Offizi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6E2E1-4427-411F-9A46-25DAA648290D}"/>
      </w:docPartPr>
      <w:docPartBody>
        <w:p w:rsidR="00817E73" w:rsidRDefault="00817E73">
          <w:r w:rsidRPr="00403C5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73"/>
    <w:rsid w:val="00077D00"/>
    <w:rsid w:val="00437E01"/>
    <w:rsid w:val="00817E73"/>
    <w:rsid w:val="00B16F6E"/>
    <w:rsid w:val="00C5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E7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Geschäftspapier Offiziell</Template>
  <TotalTime>0</TotalTime>
  <Pages>2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F</dc:creator>
  <cp:keywords/>
  <dc:description/>
  <cp:lastModifiedBy>Thorsten F</cp:lastModifiedBy>
  <cp:revision>6</cp:revision>
  <cp:lastPrinted>2025-09-25T05:17:00Z</cp:lastPrinted>
  <dcterms:created xsi:type="dcterms:W3CDTF">2025-09-24T18:23:00Z</dcterms:created>
  <dcterms:modified xsi:type="dcterms:W3CDTF">2025-09-25T05:19:00Z</dcterms:modified>
</cp:coreProperties>
</file>